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14"/>
        <w:gridCol w:w="1614"/>
        <w:gridCol w:w="684"/>
        <w:gridCol w:w="1684"/>
        <w:gridCol w:w="2732"/>
      </w:tblGrid>
      <w:tr w:rsidR="003A4CD3" w14:paraId="5D58B805" w14:textId="77777777" w:rsidTr="00005F9B">
        <w:trPr>
          <w:trHeight w:val="699"/>
        </w:trPr>
        <w:tc>
          <w:tcPr>
            <w:tcW w:w="924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940A37" w14:textId="768718A6" w:rsidR="003A4CD3" w:rsidRPr="00C27603" w:rsidRDefault="00E2480A" w:rsidP="005B47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FUNCTIONAL CHECK</w:t>
            </w:r>
            <w:r w:rsidR="003A4CD3" w:rsidRPr="00C27603">
              <w:rPr>
                <w:b/>
                <w:sz w:val="32"/>
                <w:szCs w:val="32"/>
              </w:rPr>
              <w:t xml:space="preserve"> / TRAINING FLIGHT FORM</w:t>
            </w:r>
          </w:p>
        </w:tc>
      </w:tr>
      <w:tr w:rsidR="003A4CD3" w14:paraId="08C28F62" w14:textId="77777777" w:rsidTr="00F23025">
        <w:trPr>
          <w:trHeight w:val="706"/>
        </w:trPr>
        <w:tc>
          <w:tcPr>
            <w:tcW w:w="924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88211" w14:textId="45DD99B4" w:rsidR="003A4CD3" w:rsidRPr="00C27603" w:rsidRDefault="003A4CD3" w:rsidP="00407CAD">
            <w:pPr>
              <w:jc w:val="center"/>
              <w:rPr>
                <w:sz w:val="18"/>
                <w:szCs w:val="18"/>
              </w:rPr>
            </w:pPr>
            <w:r w:rsidRPr="00C27603">
              <w:rPr>
                <w:sz w:val="18"/>
                <w:szCs w:val="18"/>
              </w:rPr>
              <w:t>Note: This form is to be completed for loca</w:t>
            </w:r>
            <w:r w:rsidR="00407CAD">
              <w:rPr>
                <w:sz w:val="18"/>
                <w:szCs w:val="18"/>
              </w:rPr>
              <w:t xml:space="preserve">l </w:t>
            </w:r>
            <w:r w:rsidR="00E2480A">
              <w:rPr>
                <w:sz w:val="18"/>
                <w:szCs w:val="18"/>
              </w:rPr>
              <w:t>Functional Check</w:t>
            </w:r>
            <w:r w:rsidR="0034392D">
              <w:rPr>
                <w:sz w:val="18"/>
                <w:szCs w:val="18"/>
              </w:rPr>
              <w:t xml:space="preserve"> </w:t>
            </w:r>
            <w:r w:rsidR="00407CAD">
              <w:rPr>
                <w:sz w:val="18"/>
                <w:szCs w:val="18"/>
              </w:rPr>
              <w:t>/</w:t>
            </w:r>
            <w:r w:rsidR="0034392D">
              <w:rPr>
                <w:sz w:val="18"/>
                <w:szCs w:val="18"/>
              </w:rPr>
              <w:t xml:space="preserve"> </w:t>
            </w:r>
            <w:r w:rsidR="00E2480A">
              <w:rPr>
                <w:sz w:val="18"/>
                <w:szCs w:val="18"/>
              </w:rPr>
              <w:t>T</w:t>
            </w:r>
            <w:r w:rsidR="00407CAD">
              <w:rPr>
                <w:sz w:val="18"/>
                <w:szCs w:val="18"/>
              </w:rPr>
              <w:t xml:space="preserve">raining flight only. For flights on Heli-Route Alpha, Bravo, Charlie and </w:t>
            </w:r>
            <w:r w:rsidR="0034392D">
              <w:rPr>
                <w:sz w:val="18"/>
                <w:szCs w:val="18"/>
              </w:rPr>
              <w:t xml:space="preserve">Functional Check </w:t>
            </w:r>
            <w:r w:rsidRPr="00C27603">
              <w:rPr>
                <w:sz w:val="18"/>
                <w:szCs w:val="18"/>
              </w:rPr>
              <w:t xml:space="preserve">flights on airways, a </w:t>
            </w:r>
            <w:r w:rsidR="00407CAD">
              <w:rPr>
                <w:sz w:val="18"/>
                <w:szCs w:val="18"/>
              </w:rPr>
              <w:t>standard</w:t>
            </w:r>
            <w:r w:rsidRPr="00C27603">
              <w:rPr>
                <w:sz w:val="18"/>
                <w:szCs w:val="18"/>
              </w:rPr>
              <w:t xml:space="preserve"> ICAO fli</w:t>
            </w:r>
            <w:r w:rsidR="00407CAD">
              <w:rPr>
                <w:sz w:val="18"/>
                <w:szCs w:val="18"/>
              </w:rPr>
              <w:t xml:space="preserve">ght plan is required to be </w:t>
            </w:r>
            <w:r w:rsidR="0034392D">
              <w:rPr>
                <w:sz w:val="18"/>
                <w:szCs w:val="18"/>
              </w:rPr>
              <w:t>submitted</w:t>
            </w:r>
            <w:r w:rsidRPr="00C27603">
              <w:rPr>
                <w:sz w:val="18"/>
                <w:szCs w:val="18"/>
              </w:rPr>
              <w:t>.</w:t>
            </w:r>
          </w:p>
        </w:tc>
      </w:tr>
      <w:tr w:rsidR="00F23025" w14:paraId="3CB3504A" w14:textId="77777777" w:rsidTr="00B578EA">
        <w:trPr>
          <w:trHeight w:val="90"/>
        </w:trPr>
        <w:tc>
          <w:tcPr>
            <w:tcW w:w="924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B0367D6" w14:textId="77777777" w:rsidR="00F23025" w:rsidRDefault="00F23025" w:rsidP="00050D1E"/>
        </w:tc>
      </w:tr>
      <w:tr w:rsidR="00DB35E0" w14:paraId="2FB094CE" w14:textId="77777777" w:rsidTr="00E15960">
        <w:trPr>
          <w:trHeight w:val="477"/>
        </w:trPr>
        <w:tc>
          <w:tcPr>
            <w:tcW w:w="231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1BEEAA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Date of Flight</w:t>
            </w:r>
          </w:p>
        </w:tc>
        <w:sdt>
          <w:sdtPr>
            <w:id w:val="-464282472"/>
            <w:lock w:val="sdtLocked"/>
            <w:placeholder>
              <w:docPart w:val="1316718E7353492FB6F5FFCB9CBCA2B3"/>
            </w:placeholder>
            <w:showingPlcHdr/>
            <w:date w:fullDate="2018-02-02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6" w:type="dxa"/>
                <w:tcBorders>
                  <w:top w:val="double" w:sz="4" w:space="0" w:color="auto"/>
                </w:tcBorders>
                <w:vAlign w:val="center"/>
              </w:tcPr>
              <w:p w14:paraId="389FCA0C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14:paraId="6517037A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RTF Callsign</w:t>
            </w:r>
          </w:p>
        </w:tc>
        <w:sdt>
          <w:sdtPr>
            <w:rPr>
              <w:color w:val="000000" w:themeColor="text1"/>
            </w:rPr>
            <w:id w:val="-1605561035"/>
            <w:lock w:val="sdtLocked"/>
            <w:placeholder>
              <w:docPart w:val="706CD1833F034E45B4AE463A40310D43"/>
            </w:placeholder>
            <w:showingPlcHdr/>
            <w:text/>
          </w:sdtPr>
          <w:sdtContent>
            <w:tc>
              <w:tcPr>
                <w:tcW w:w="2897" w:type="dxa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14:paraId="3EED4659" w14:textId="77777777" w:rsidR="003A4CD3" w:rsidRPr="00C47B35" w:rsidRDefault="009C7CBF" w:rsidP="009C7CBF">
                <w:pPr>
                  <w:rPr>
                    <w:color w:val="808080"/>
                  </w:rPr>
                </w:pPr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Callsign</w:t>
                </w:r>
              </w:p>
            </w:tc>
          </w:sdtContent>
        </w:sdt>
      </w:tr>
      <w:tr w:rsidR="00DB35E0" w14:paraId="0C000870" w14:textId="77777777" w:rsidTr="00E15960">
        <w:trPr>
          <w:trHeight w:val="477"/>
        </w:trPr>
        <w:tc>
          <w:tcPr>
            <w:tcW w:w="2310" w:type="dxa"/>
            <w:gridSpan w:val="2"/>
            <w:tcBorders>
              <w:left w:val="double" w:sz="4" w:space="0" w:color="auto"/>
            </w:tcBorders>
            <w:vAlign w:val="center"/>
          </w:tcPr>
          <w:p w14:paraId="24497FD3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ETD (UTC)</w:t>
            </w:r>
          </w:p>
        </w:tc>
        <w:sdt>
          <w:sdtPr>
            <w:id w:val="-1731840114"/>
            <w:lock w:val="sdtLocked"/>
            <w:placeholder>
              <w:docPart w:val="1A42B937833F480F82B489E9679CB9A1"/>
            </w:placeholder>
            <w:showingPlcHdr/>
            <w:text/>
          </w:sdtPr>
          <w:sdtContent>
            <w:tc>
              <w:tcPr>
                <w:tcW w:w="1626" w:type="dxa"/>
                <w:vAlign w:val="center"/>
              </w:tcPr>
              <w:p w14:paraId="32B98517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Time</w:t>
                </w:r>
              </w:p>
            </w:tc>
          </w:sdtContent>
        </w:sdt>
        <w:tc>
          <w:tcPr>
            <w:tcW w:w="2409" w:type="dxa"/>
            <w:gridSpan w:val="2"/>
            <w:vAlign w:val="center"/>
          </w:tcPr>
          <w:p w14:paraId="1233891E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Registration</w:t>
            </w:r>
          </w:p>
        </w:tc>
        <w:sdt>
          <w:sdtPr>
            <w:id w:val="-1125231817"/>
            <w:lock w:val="sdtLocked"/>
            <w:placeholder>
              <w:docPart w:val="C0C0804FE54043BFAA30FE73B10B184D"/>
            </w:placeholder>
            <w:showingPlcHdr/>
            <w:text/>
          </w:sdtPr>
          <w:sdtContent>
            <w:tc>
              <w:tcPr>
                <w:tcW w:w="2897" w:type="dxa"/>
                <w:tcBorders>
                  <w:right w:val="double" w:sz="4" w:space="0" w:color="auto"/>
                </w:tcBorders>
                <w:vAlign w:val="center"/>
              </w:tcPr>
              <w:p w14:paraId="5E1FFB7E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Reg. Of Aircraft</w:t>
                </w:r>
              </w:p>
            </w:tc>
          </w:sdtContent>
        </w:sdt>
      </w:tr>
      <w:tr w:rsidR="00DB35E0" w14:paraId="3A8BE302" w14:textId="77777777" w:rsidTr="00E15960">
        <w:trPr>
          <w:trHeight w:val="477"/>
        </w:trPr>
        <w:tc>
          <w:tcPr>
            <w:tcW w:w="2310" w:type="dxa"/>
            <w:gridSpan w:val="2"/>
            <w:tcBorders>
              <w:left w:val="double" w:sz="4" w:space="0" w:color="auto"/>
            </w:tcBorders>
            <w:vAlign w:val="center"/>
          </w:tcPr>
          <w:p w14:paraId="7850673B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Flight Duration (Hrs)</w:t>
            </w:r>
          </w:p>
        </w:tc>
        <w:sdt>
          <w:sdtPr>
            <w:id w:val="-588381336"/>
            <w:lock w:val="sdtLocked"/>
            <w:placeholder>
              <w:docPart w:val="4A92A1F91E554DAFAB2BE1E38F1DDE20"/>
            </w:placeholder>
            <w:showingPlcHdr/>
            <w:text/>
          </w:sdtPr>
          <w:sdtContent>
            <w:tc>
              <w:tcPr>
                <w:tcW w:w="1626" w:type="dxa"/>
                <w:vAlign w:val="center"/>
              </w:tcPr>
              <w:p w14:paraId="3F954BA1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Time</w:t>
                </w:r>
              </w:p>
            </w:tc>
          </w:sdtContent>
        </w:sdt>
        <w:tc>
          <w:tcPr>
            <w:tcW w:w="2409" w:type="dxa"/>
            <w:gridSpan w:val="2"/>
            <w:vAlign w:val="center"/>
          </w:tcPr>
          <w:p w14:paraId="5D832971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Aircraft Type and WTC</w:t>
            </w:r>
          </w:p>
        </w:tc>
        <w:sdt>
          <w:sdtPr>
            <w:id w:val="-1000742493"/>
            <w:lock w:val="sdtLocked"/>
            <w:placeholder>
              <w:docPart w:val="C164643D947A435C88E1A6C89DA000E1"/>
            </w:placeholder>
            <w:showingPlcHdr/>
            <w:text/>
          </w:sdtPr>
          <w:sdtContent>
            <w:tc>
              <w:tcPr>
                <w:tcW w:w="2897" w:type="dxa"/>
                <w:tcBorders>
                  <w:right w:val="double" w:sz="4" w:space="0" w:color="auto"/>
                </w:tcBorders>
                <w:vAlign w:val="center"/>
              </w:tcPr>
              <w:p w14:paraId="0BD9B89C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Type / WTC</w:t>
                </w:r>
              </w:p>
            </w:tc>
          </w:sdtContent>
        </w:sdt>
      </w:tr>
      <w:tr w:rsidR="00DB35E0" w14:paraId="796F5956" w14:textId="77777777" w:rsidTr="00E15960">
        <w:trPr>
          <w:trHeight w:val="477"/>
        </w:trPr>
        <w:tc>
          <w:tcPr>
            <w:tcW w:w="2310" w:type="dxa"/>
            <w:gridSpan w:val="2"/>
            <w:tcBorders>
              <w:left w:val="double" w:sz="4" w:space="0" w:color="auto"/>
            </w:tcBorders>
            <w:vAlign w:val="center"/>
          </w:tcPr>
          <w:p w14:paraId="23908F42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Flight Endurance (Fuel)</w:t>
            </w:r>
          </w:p>
        </w:tc>
        <w:sdt>
          <w:sdtPr>
            <w:id w:val="2016501041"/>
            <w:lock w:val="sdtLocked"/>
            <w:placeholder>
              <w:docPart w:val="0662E0D7A5EA48E1A5708FC7FFD012DC"/>
            </w:placeholder>
            <w:showingPlcHdr/>
            <w:text/>
          </w:sdtPr>
          <w:sdtContent>
            <w:tc>
              <w:tcPr>
                <w:tcW w:w="1626" w:type="dxa"/>
                <w:vAlign w:val="center"/>
              </w:tcPr>
              <w:p w14:paraId="7BD48E0C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Time</w:t>
                </w:r>
              </w:p>
            </w:tc>
          </w:sdtContent>
        </w:sdt>
        <w:tc>
          <w:tcPr>
            <w:tcW w:w="2409" w:type="dxa"/>
            <w:gridSpan w:val="2"/>
            <w:vAlign w:val="center"/>
          </w:tcPr>
          <w:p w14:paraId="245A4F9B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Name of Operator</w:t>
            </w:r>
          </w:p>
        </w:tc>
        <w:sdt>
          <w:sdtPr>
            <w:id w:val="1550956168"/>
            <w:lock w:val="sdtLocked"/>
            <w:placeholder>
              <w:docPart w:val="38CD98AB00FB4D79ABD9170733B0447F"/>
            </w:placeholder>
            <w:showingPlcHdr/>
            <w:text/>
          </w:sdtPr>
          <w:sdtContent>
            <w:tc>
              <w:tcPr>
                <w:tcW w:w="2897" w:type="dxa"/>
                <w:tcBorders>
                  <w:right w:val="double" w:sz="4" w:space="0" w:color="auto"/>
                </w:tcBorders>
                <w:vAlign w:val="center"/>
              </w:tcPr>
              <w:p w14:paraId="37ACC0DB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Operator</w:t>
                </w:r>
              </w:p>
            </w:tc>
          </w:sdtContent>
        </w:sdt>
      </w:tr>
      <w:tr w:rsidR="00DB35E0" w14:paraId="5CBC9E42" w14:textId="77777777" w:rsidTr="00E15960">
        <w:trPr>
          <w:trHeight w:val="477"/>
        </w:trPr>
        <w:tc>
          <w:tcPr>
            <w:tcW w:w="2310" w:type="dxa"/>
            <w:gridSpan w:val="2"/>
            <w:tcBorders>
              <w:left w:val="double" w:sz="4" w:space="0" w:color="auto"/>
            </w:tcBorders>
            <w:vAlign w:val="center"/>
          </w:tcPr>
          <w:p w14:paraId="3FC338E5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POB (Crew + Pax)</w:t>
            </w:r>
          </w:p>
        </w:tc>
        <w:tc>
          <w:tcPr>
            <w:tcW w:w="1626" w:type="dxa"/>
            <w:vAlign w:val="center"/>
          </w:tcPr>
          <w:sdt>
            <w:sdtPr>
              <w:rPr>
                <w:rStyle w:val="PlaceholderText"/>
                <w:color w:val="auto"/>
              </w:rPr>
              <w:id w:val="2024586485"/>
              <w:lock w:val="sdtLocked"/>
              <w:placeholder>
                <w:docPart w:val="2860780144BA45F4B805F675C52C264B"/>
              </w:placeholder>
              <w:showingPlcHdr/>
              <w:dropDownList>
                <w:listItem w:value="Choose an item."/>
                <w:listItem w:displayText="TBA" w:value="TBA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Content>
              <w:p w14:paraId="3F6A7E63" w14:textId="77777777" w:rsidR="003A4CD3" w:rsidRDefault="009C7CBF" w:rsidP="008E7407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to Select</w:t>
                </w:r>
              </w:p>
            </w:sdtContent>
          </w:sdt>
        </w:tc>
        <w:tc>
          <w:tcPr>
            <w:tcW w:w="2409" w:type="dxa"/>
            <w:gridSpan w:val="2"/>
            <w:vAlign w:val="center"/>
          </w:tcPr>
          <w:p w14:paraId="737F6398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Operator Contact No.</w:t>
            </w:r>
          </w:p>
        </w:tc>
        <w:sdt>
          <w:sdtPr>
            <w:id w:val="-875007105"/>
            <w:lock w:val="sdtLocked"/>
            <w:placeholder>
              <w:docPart w:val="73E2A388A2DC479F9674FA34ECF29C30"/>
            </w:placeholder>
            <w:showingPlcHdr/>
            <w:text/>
          </w:sdtPr>
          <w:sdtContent>
            <w:tc>
              <w:tcPr>
                <w:tcW w:w="2897" w:type="dxa"/>
                <w:tcBorders>
                  <w:right w:val="double" w:sz="4" w:space="0" w:color="auto"/>
                </w:tcBorders>
                <w:vAlign w:val="center"/>
              </w:tcPr>
              <w:p w14:paraId="791CB0EE" w14:textId="77777777" w:rsidR="003A4CD3" w:rsidRDefault="009C7CBF" w:rsidP="009C7CBF"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Contact Number</w:t>
                </w:r>
              </w:p>
            </w:tc>
          </w:sdtContent>
        </w:sdt>
      </w:tr>
      <w:tr w:rsidR="009C7CBF" w14:paraId="7D64848A" w14:textId="77777777" w:rsidTr="00005F9B">
        <w:trPr>
          <w:trHeight w:val="477"/>
        </w:trPr>
        <w:tc>
          <w:tcPr>
            <w:tcW w:w="231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10374C" w14:textId="77777777" w:rsidR="003A4CD3" w:rsidRPr="00E15960" w:rsidRDefault="003A4CD3" w:rsidP="005B47FD">
            <w:pPr>
              <w:rPr>
                <w:b/>
              </w:rPr>
            </w:pPr>
            <w:r w:rsidRPr="00E15960">
              <w:rPr>
                <w:b/>
              </w:rPr>
              <w:t>Purpose of Flight</w:t>
            </w:r>
          </w:p>
        </w:tc>
        <w:sdt>
          <w:sdtPr>
            <w:id w:val="1584875347"/>
            <w:lock w:val="sdtLocked"/>
            <w:placeholder>
              <w:docPart w:val="EEFD958B831A400A81A1DF9491AFC758"/>
            </w:placeholder>
            <w:showingPlcHdr/>
            <w:text w:multiLine="1"/>
          </w:sdtPr>
          <w:sdtContent>
            <w:tc>
              <w:tcPr>
                <w:tcW w:w="6932" w:type="dxa"/>
                <w:gridSpan w:val="4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482638F9" w14:textId="77777777" w:rsidR="003A4CD3" w:rsidRDefault="009C7CBF" w:rsidP="009C7CBF">
                <w:pPr>
                  <w:jc w:val="center"/>
                </w:pPr>
                <w:r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here to enter the Purpose of Flight</w:t>
                </w:r>
              </w:p>
            </w:tc>
          </w:sdtContent>
        </w:sdt>
      </w:tr>
      <w:tr w:rsidR="003A4CD3" w14:paraId="1CE55F45" w14:textId="77777777" w:rsidTr="00005F9B">
        <w:trPr>
          <w:trHeight w:val="137"/>
        </w:trPr>
        <w:tc>
          <w:tcPr>
            <w:tcW w:w="924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43DAB68" w14:textId="77777777" w:rsidR="003A4CD3" w:rsidRPr="005B47FD" w:rsidRDefault="003A4CD3" w:rsidP="005B47FD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B35E0" w14:paraId="426C064D" w14:textId="77777777" w:rsidTr="00C27603">
        <w:trPr>
          <w:trHeight w:val="838"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848D2B" w14:textId="77777777" w:rsidR="002920B4" w:rsidRPr="00D946D8" w:rsidRDefault="002920B4" w:rsidP="00D946D8">
            <w:pPr>
              <w:jc w:val="center"/>
              <w:rPr>
                <w:b/>
                <w:sz w:val="20"/>
                <w:szCs w:val="20"/>
              </w:rPr>
            </w:pPr>
            <w:r w:rsidRPr="00D946D8">
              <w:rPr>
                <w:b/>
                <w:sz w:val="20"/>
                <w:szCs w:val="20"/>
              </w:rPr>
              <w:t>Please indicate with the appropriate selection</w:t>
            </w:r>
          </w:p>
        </w:tc>
        <w:tc>
          <w:tcPr>
            <w:tcW w:w="2952" w:type="dxa"/>
            <w:gridSpan w:val="3"/>
            <w:tcBorders>
              <w:top w:val="double" w:sz="4" w:space="0" w:color="auto"/>
            </w:tcBorders>
            <w:vAlign w:val="center"/>
          </w:tcPr>
          <w:p w14:paraId="46287FD1" w14:textId="460F4B00" w:rsidR="002920B4" w:rsidRPr="002920B4" w:rsidRDefault="0034392D" w:rsidP="00292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Functional Check</w:t>
            </w:r>
            <w:r w:rsidR="002920B4" w:rsidRPr="002920B4">
              <w:rPr>
                <w:b/>
                <w:sz w:val="28"/>
                <w:szCs w:val="28"/>
              </w:rPr>
              <w:t xml:space="preserve"> Flight</w:t>
            </w:r>
          </w:p>
        </w:tc>
        <w:tc>
          <w:tcPr>
            <w:tcW w:w="462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BC3C8F" w14:textId="77777777" w:rsidR="002920B4" w:rsidRPr="005B47FD" w:rsidRDefault="00E15960" w:rsidP="00B43C23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rStyle w:val="PlaceholderText"/>
                  <w:color w:val="auto"/>
                </w:rPr>
                <w:id w:val="-1875610379"/>
                <w:lock w:val="sdtLocked"/>
                <w:placeholder>
                  <w:docPart w:val="F6AC00E3EED64AC3BFF225AA32D2C282"/>
                </w:placeholder>
                <w:showingPlcHdr/>
                <w:dropDownList>
                  <w:listItem w:value="Choose an item."/>
                  <w:listItem w:displayText="Seletar Fixed Wing Circuit*" w:value="Seletar Fixed Wing Circuit*"/>
                  <w:listItem w:displayText="Seletar Helicopter Circuit" w:value="Seletar Helicopter Circuit"/>
                </w:dropDownList>
              </w:sdtPr>
              <w:sdtContent>
                <w:r w:rsidR="009C7CBF"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to choose an item.</w:t>
                </w:r>
              </w:sdtContent>
            </w:sdt>
          </w:p>
        </w:tc>
      </w:tr>
      <w:tr w:rsidR="00DB35E0" w14:paraId="7BAF4E30" w14:textId="77777777" w:rsidTr="00D946D8">
        <w:trPr>
          <w:trHeight w:val="985"/>
        </w:trPr>
        <w:tc>
          <w:tcPr>
            <w:tcW w:w="16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3A9555" w14:textId="77777777" w:rsidR="002920B4" w:rsidRPr="002920B4" w:rsidRDefault="002920B4" w:rsidP="002920B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3"/>
            <w:tcBorders>
              <w:bottom w:val="double" w:sz="4" w:space="0" w:color="auto"/>
            </w:tcBorders>
            <w:vAlign w:val="center"/>
          </w:tcPr>
          <w:p w14:paraId="737FC427" w14:textId="77777777" w:rsidR="002920B4" w:rsidRPr="002920B4" w:rsidRDefault="002920B4" w:rsidP="002920B4">
            <w:pPr>
              <w:rPr>
                <w:sz w:val="28"/>
                <w:szCs w:val="28"/>
              </w:rPr>
            </w:pPr>
            <w:r w:rsidRPr="002920B4">
              <w:rPr>
                <w:b/>
                <w:sz w:val="28"/>
                <w:szCs w:val="28"/>
              </w:rPr>
              <w:t>Private Training Flight</w:t>
            </w:r>
          </w:p>
        </w:tc>
        <w:tc>
          <w:tcPr>
            <w:tcW w:w="462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950A0D" w14:textId="77777777" w:rsidR="002920B4" w:rsidRDefault="00000000" w:rsidP="002920B4">
            <w:pPr>
              <w:jc w:val="center"/>
            </w:pPr>
            <w:sdt>
              <w:sdtPr>
                <w:rPr>
                  <w:rStyle w:val="PlaceholderText"/>
                  <w:color w:val="auto"/>
                </w:rPr>
                <w:id w:val="-165473858"/>
                <w:lock w:val="sdtLocked"/>
                <w:placeholder>
                  <w:docPart w:val="83E95A212EE74C1FA95A2AC43E8C7EA0"/>
                </w:placeholder>
                <w:showingPlcHdr/>
                <w:dropDownList>
                  <w:listItem w:value="Choose an item."/>
                  <w:listItem w:displayText="Light Aircraft Training Area 'A' **" w:value="Light Aircraft Training Area 'A' **"/>
                  <w:listItem w:displayText="Light Aircraft Training Area 'B' / 'C' **" w:value="Light Aircraft Training Area 'B' / 'C' **"/>
                  <w:listItem w:displayText="Seletar Fixed Wing Circuit" w:value="Seletar Fixed Wing Circuit"/>
                  <w:listItem w:displayText="Seletar Helicopter Circuit" w:value="Seletar Helicopter Circuit"/>
                  <w:listItem w:displayText="Light Aircraft Training Area ** and Seletar Fixed Wing Circuit" w:value="Light Aircraft Training Area ** and Seletar Fixed Wing Circuit"/>
                  <w:listItem w:displayText="Light Aircraft Training Area ** and Seletar Helicopter Circuit" w:value="Light Aircraft Training Area ** and Seletar Helicopter Circuit"/>
                </w:dropDownList>
              </w:sdtPr>
              <w:sdtContent>
                <w:r w:rsidR="009C7CBF"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to choose an item.</w:t>
                </w:r>
              </w:sdtContent>
            </w:sdt>
          </w:p>
        </w:tc>
      </w:tr>
      <w:tr w:rsidR="00310CA5" w14:paraId="2DCFFB52" w14:textId="77777777" w:rsidTr="00310CA5">
        <w:trPr>
          <w:trHeight w:val="53"/>
        </w:trPr>
        <w:tc>
          <w:tcPr>
            <w:tcW w:w="924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F5793DB" w14:textId="77777777" w:rsidR="00310CA5" w:rsidRDefault="00310CA5" w:rsidP="00310CA5">
            <w:pPr>
              <w:tabs>
                <w:tab w:val="left" w:pos="7166"/>
              </w:tabs>
              <w:spacing w:before="100" w:beforeAutospacing="1" w:after="100" w:afterAutospacing="1"/>
            </w:pPr>
          </w:p>
        </w:tc>
      </w:tr>
      <w:tr w:rsidR="00310CA5" w14:paraId="772AE6A2" w14:textId="77777777" w:rsidTr="00310CA5">
        <w:trPr>
          <w:trHeight w:val="753"/>
        </w:trPr>
        <w:tc>
          <w:tcPr>
            <w:tcW w:w="92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94C90" w14:textId="77777777" w:rsidR="00310CA5" w:rsidRDefault="00310CA5" w:rsidP="009C7CBF">
            <w:pPr>
              <w:tabs>
                <w:tab w:val="left" w:pos="7166"/>
              </w:tabs>
            </w:pPr>
            <w:r w:rsidRPr="009D4A6E">
              <w:rPr>
                <w:b/>
              </w:rPr>
              <w:t>Remarks:</w:t>
            </w:r>
            <w:r>
              <w:t xml:space="preserve"> </w:t>
            </w:r>
            <w:r w:rsidR="009D4A6E">
              <w:t xml:space="preserve">    </w:t>
            </w:r>
            <w:sdt>
              <w:sdtPr>
                <w:id w:val="-1422248981"/>
                <w:lock w:val="sdtLocked"/>
                <w:placeholder>
                  <w:docPart w:val="8EDB6D005F7E4AC4AF228A78DFE5C069"/>
                </w:placeholder>
                <w:showingPlcHdr/>
                <w:text w:multiLine="1"/>
              </w:sdtPr>
              <w:sdtContent>
                <w:r w:rsidR="009C7CBF"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F23025" w14:paraId="54D74052" w14:textId="77777777" w:rsidTr="00310CA5">
        <w:trPr>
          <w:trHeight w:val="251"/>
        </w:trPr>
        <w:tc>
          <w:tcPr>
            <w:tcW w:w="9242" w:type="dxa"/>
            <w:gridSpan w:val="6"/>
            <w:tcBorders>
              <w:top w:val="double" w:sz="4" w:space="0" w:color="auto"/>
              <w:left w:val="nil"/>
              <w:bottom w:val="triple" w:sz="4" w:space="0" w:color="auto"/>
              <w:right w:val="nil"/>
            </w:tcBorders>
          </w:tcPr>
          <w:p w14:paraId="43DEC924" w14:textId="77777777" w:rsidR="00F23025" w:rsidRDefault="00F23025" w:rsidP="00F23025">
            <w:pPr>
              <w:tabs>
                <w:tab w:val="left" w:pos="7166"/>
              </w:tabs>
            </w:pPr>
            <w:r>
              <w:tab/>
            </w:r>
          </w:p>
        </w:tc>
      </w:tr>
      <w:tr w:rsidR="00DB35E0" w14:paraId="431DD860" w14:textId="77777777" w:rsidTr="00D946D8">
        <w:trPr>
          <w:trHeight w:val="854"/>
        </w:trPr>
        <w:tc>
          <w:tcPr>
            <w:tcW w:w="462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60CB6640" w14:textId="77777777" w:rsidR="009C59ED" w:rsidRPr="009D4A6E" w:rsidRDefault="009C59ED">
            <w:pPr>
              <w:rPr>
                <w:b/>
              </w:rPr>
            </w:pPr>
            <w:r w:rsidRPr="009D4A6E">
              <w:rPr>
                <w:b/>
              </w:rPr>
              <w:t>Name of Pilot-In-command:</w:t>
            </w:r>
          </w:p>
          <w:p w14:paraId="761E84A1" w14:textId="77777777" w:rsidR="00011A62" w:rsidRDefault="00011A62"/>
          <w:p w14:paraId="0BD31D76" w14:textId="77777777" w:rsidR="00011A62" w:rsidRDefault="00011A62" w:rsidP="009C7CBF">
            <w:r>
              <w:t xml:space="preserve">   </w:t>
            </w:r>
            <w:sdt>
              <w:sdtPr>
                <w:id w:val="557598508"/>
                <w:lock w:val="sdtLocked"/>
                <w:placeholder>
                  <w:docPart w:val="8CB38F923ADC430F83B84CABD5C85477"/>
                </w:placeholder>
                <w:showingPlcHdr/>
                <w:text/>
              </w:sdtPr>
              <w:sdtContent>
                <w:r w:rsidR="009C7CBF"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here to enter name.</w:t>
                </w:r>
              </w:sdtContent>
            </w:sdt>
          </w:p>
        </w:tc>
        <w:tc>
          <w:tcPr>
            <w:tcW w:w="4622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D1DECD8" w14:textId="77777777" w:rsidR="009C59ED" w:rsidRPr="009D4A6E" w:rsidRDefault="009C59ED">
            <w:pPr>
              <w:rPr>
                <w:b/>
              </w:rPr>
            </w:pPr>
            <w:r w:rsidRPr="009D4A6E">
              <w:rPr>
                <w:b/>
              </w:rPr>
              <w:t>Date of Submission:</w:t>
            </w:r>
          </w:p>
          <w:p w14:paraId="4013DE0E" w14:textId="77777777" w:rsidR="00011A62" w:rsidRDefault="00011A62"/>
          <w:p w14:paraId="553A92C8" w14:textId="77777777" w:rsidR="00011A62" w:rsidRDefault="00F344E6" w:rsidP="009C7CBF">
            <w:r>
              <w:t xml:space="preserve">   </w:t>
            </w:r>
            <w:sdt>
              <w:sdtPr>
                <w:id w:val="316531050"/>
                <w:lock w:val="sdtLocked"/>
                <w:placeholder>
                  <w:docPart w:val="1300123DAC7B41918F593D204895A3C3"/>
                </w:placeholder>
                <w:showingPlcHdr/>
                <w:date w:fullDate="2018-02-1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9C7CBF" w:rsidRPr="0034392D">
                  <w:rPr>
                    <w:rStyle w:val="PlaceholderText"/>
                    <w:color w:val="FF000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14:paraId="6B02ACEB" w14:textId="77777777" w:rsidR="00C27603" w:rsidRDefault="00C27603" w:rsidP="00310CA5">
      <w:pPr>
        <w:spacing w:after="0" w:line="240" w:lineRule="auto"/>
      </w:pPr>
    </w:p>
    <w:p w14:paraId="60B0AF9A" w14:textId="44AB2DF6" w:rsidR="00C27603" w:rsidRPr="00D02D8D" w:rsidRDefault="00C27603" w:rsidP="00310CA5">
      <w:pPr>
        <w:spacing w:after="0" w:line="240" w:lineRule="auto"/>
        <w:jc w:val="both"/>
        <w:rPr>
          <w:sz w:val="18"/>
          <w:szCs w:val="18"/>
        </w:rPr>
      </w:pPr>
      <w:r w:rsidRPr="00D02D8D">
        <w:rPr>
          <w:sz w:val="18"/>
          <w:szCs w:val="18"/>
        </w:rPr>
        <w:t>*</w:t>
      </w:r>
      <w:r w:rsidR="00AF1989">
        <w:rPr>
          <w:sz w:val="18"/>
          <w:szCs w:val="18"/>
        </w:rPr>
        <w:t xml:space="preserve"> </w:t>
      </w:r>
      <w:r w:rsidRPr="00D02D8D">
        <w:rPr>
          <w:sz w:val="18"/>
          <w:szCs w:val="18"/>
        </w:rPr>
        <w:t xml:space="preserve">For </w:t>
      </w:r>
      <w:r w:rsidR="00E2480A">
        <w:rPr>
          <w:sz w:val="18"/>
          <w:szCs w:val="18"/>
        </w:rPr>
        <w:t>Functional Check</w:t>
      </w:r>
      <w:r w:rsidRPr="00D02D8D">
        <w:rPr>
          <w:sz w:val="18"/>
          <w:szCs w:val="18"/>
        </w:rPr>
        <w:t>/</w:t>
      </w:r>
      <w:r w:rsidR="00E2480A">
        <w:rPr>
          <w:sz w:val="18"/>
          <w:szCs w:val="18"/>
        </w:rPr>
        <w:t>P</w:t>
      </w:r>
      <w:r w:rsidRPr="00D02D8D">
        <w:rPr>
          <w:sz w:val="18"/>
          <w:szCs w:val="18"/>
        </w:rPr>
        <w:t xml:space="preserve">rivate </w:t>
      </w:r>
      <w:r w:rsidR="00E2480A">
        <w:rPr>
          <w:sz w:val="18"/>
          <w:szCs w:val="18"/>
        </w:rPr>
        <w:t>T</w:t>
      </w:r>
      <w:r w:rsidRPr="00D02D8D">
        <w:rPr>
          <w:sz w:val="18"/>
          <w:szCs w:val="18"/>
        </w:rPr>
        <w:t xml:space="preserve">raining flights in the fixed-wing circuit, the operator shall contact Seletar Tower Watch Manager (Tel: 6481 5076 / 6481 2893) giving 2 days’ </w:t>
      </w:r>
      <w:r w:rsidR="00E2480A">
        <w:rPr>
          <w:sz w:val="18"/>
          <w:szCs w:val="18"/>
        </w:rPr>
        <w:t xml:space="preserve">advanced </w:t>
      </w:r>
      <w:r w:rsidRPr="00D02D8D">
        <w:rPr>
          <w:sz w:val="18"/>
          <w:szCs w:val="18"/>
        </w:rPr>
        <w:t xml:space="preserve">notice from the date of flight. The Tower Watch Manager will </w:t>
      </w:r>
      <w:r w:rsidR="00E2480A">
        <w:rPr>
          <w:sz w:val="18"/>
          <w:szCs w:val="18"/>
        </w:rPr>
        <w:t xml:space="preserve">coordinate for a </w:t>
      </w:r>
      <w:r w:rsidRPr="00D02D8D">
        <w:rPr>
          <w:sz w:val="18"/>
          <w:szCs w:val="18"/>
        </w:rPr>
        <w:t>slot time</w:t>
      </w:r>
      <w:r w:rsidR="00E2480A">
        <w:rPr>
          <w:sz w:val="18"/>
          <w:szCs w:val="18"/>
        </w:rPr>
        <w:t>.</w:t>
      </w:r>
    </w:p>
    <w:p w14:paraId="754D8713" w14:textId="77777777" w:rsidR="00C27603" w:rsidRPr="00D02D8D" w:rsidRDefault="00C27603" w:rsidP="00310CA5">
      <w:pPr>
        <w:spacing w:after="0" w:line="240" w:lineRule="auto"/>
        <w:jc w:val="both"/>
        <w:rPr>
          <w:sz w:val="18"/>
          <w:szCs w:val="18"/>
        </w:rPr>
      </w:pPr>
    </w:p>
    <w:p w14:paraId="3A43E5D4" w14:textId="24118874" w:rsidR="00C27603" w:rsidRPr="00D02D8D" w:rsidRDefault="00AF1989" w:rsidP="00310CA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C27603" w:rsidRPr="00D02D8D">
        <w:rPr>
          <w:sz w:val="18"/>
          <w:szCs w:val="18"/>
          <w:vertAlign w:val="superscript"/>
        </w:rPr>
        <w:t xml:space="preserve"> </w:t>
      </w:r>
      <w:r w:rsidR="0034392D">
        <w:rPr>
          <w:sz w:val="18"/>
          <w:szCs w:val="18"/>
        </w:rPr>
        <w:t xml:space="preserve">Functional Check </w:t>
      </w:r>
      <w:r w:rsidR="00C27603" w:rsidRPr="00D02D8D">
        <w:rPr>
          <w:sz w:val="18"/>
          <w:szCs w:val="18"/>
        </w:rPr>
        <w:t>flights are not allowed in Light Aircraft Training Areas ‘A’, ‘B’ and ‘</w:t>
      </w:r>
      <w:proofErr w:type="gramStart"/>
      <w:r w:rsidR="00C27603" w:rsidRPr="00D02D8D">
        <w:rPr>
          <w:sz w:val="18"/>
          <w:szCs w:val="18"/>
        </w:rPr>
        <w:t>C’</w:t>
      </w:r>
      <w:proofErr w:type="gramEnd"/>
    </w:p>
    <w:p w14:paraId="59D4CEA8" w14:textId="77777777" w:rsidR="00C27603" w:rsidRPr="00D02D8D" w:rsidRDefault="00C27603" w:rsidP="00310CA5">
      <w:pPr>
        <w:spacing w:after="0" w:line="240" w:lineRule="auto"/>
        <w:jc w:val="both"/>
        <w:rPr>
          <w:sz w:val="18"/>
          <w:szCs w:val="18"/>
        </w:rPr>
      </w:pPr>
    </w:p>
    <w:p w14:paraId="5408D84C" w14:textId="77777777" w:rsidR="00C27603" w:rsidRPr="00D02D8D" w:rsidRDefault="00C27603" w:rsidP="00310CA5">
      <w:pPr>
        <w:spacing w:after="0" w:line="240" w:lineRule="auto"/>
        <w:jc w:val="both"/>
        <w:rPr>
          <w:sz w:val="18"/>
          <w:szCs w:val="18"/>
        </w:rPr>
      </w:pPr>
      <w:r w:rsidRPr="00D02D8D">
        <w:rPr>
          <w:sz w:val="18"/>
          <w:szCs w:val="18"/>
        </w:rPr>
        <w:t>Note:</w:t>
      </w:r>
    </w:p>
    <w:p w14:paraId="725ED092" w14:textId="77777777" w:rsidR="00C27603" w:rsidRPr="00D02D8D" w:rsidRDefault="00C27603" w:rsidP="00310CA5">
      <w:pPr>
        <w:spacing w:after="0" w:line="240" w:lineRule="auto"/>
        <w:jc w:val="both"/>
        <w:rPr>
          <w:sz w:val="18"/>
          <w:szCs w:val="18"/>
        </w:rPr>
      </w:pPr>
    </w:p>
    <w:p w14:paraId="3A745FA2" w14:textId="77777777" w:rsidR="00C27603" w:rsidRPr="008F682A" w:rsidRDefault="00C27603" w:rsidP="008F68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8F682A">
        <w:rPr>
          <w:sz w:val="18"/>
          <w:szCs w:val="18"/>
        </w:rPr>
        <w:t>Pilots are required to be familiar with the airspace within Seletar CTR, Sembawang ATZ, Paya Lebar CTR and the airspace set-up in Light Aircraft Training Area ‘A’, ‘B’ and ‘C’. (For details</w:t>
      </w:r>
      <w:r w:rsidR="00407CAD" w:rsidRPr="008F682A">
        <w:rPr>
          <w:sz w:val="18"/>
          <w:szCs w:val="18"/>
        </w:rPr>
        <w:t>, please</w:t>
      </w:r>
      <w:r w:rsidRPr="008F682A">
        <w:rPr>
          <w:sz w:val="18"/>
          <w:szCs w:val="18"/>
        </w:rPr>
        <w:t xml:space="preserve"> refer to the Singapore AIP).</w:t>
      </w:r>
    </w:p>
    <w:p w14:paraId="1D85A797" w14:textId="77777777" w:rsidR="00005F9B" w:rsidRPr="00D02D8D" w:rsidRDefault="00005F9B" w:rsidP="00310CA5">
      <w:pPr>
        <w:spacing w:after="0" w:line="240" w:lineRule="auto"/>
        <w:ind w:left="336" w:hanging="336"/>
        <w:jc w:val="both"/>
        <w:rPr>
          <w:sz w:val="18"/>
          <w:szCs w:val="18"/>
        </w:rPr>
      </w:pPr>
    </w:p>
    <w:p w14:paraId="2B7B0840" w14:textId="77777777" w:rsidR="00C27603" w:rsidRPr="008F682A" w:rsidRDefault="00C27603" w:rsidP="008F68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8F682A">
        <w:rPr>
          <w:sz w:val="18"/>
          <w:szCs w:val="18"/>
        </w:rPr>
        <w:t xml:space="preserve">The completed form is to be </w:t>
      </w:r>
      <w:r w:rsidR="00FF1D27" w:rsidRPr="008F682A">
        <w:rPr>
          <w:sz w:val="18"/>
          <w:szCs w:val="18"/>
        </w:rPr>
        <w:t xml:space="preserve">saved in the following format, using the planned Date of Flight </w:t>
      </w:r>
      <w:r w:rsidR="008F682A">
        <w:rPr>
          <w:sz w:val="18"/>
          <w:szCs w:val="18"/>
        </w:rPr>
        <w:t>as</w:t>
      </w:r>
      <w:r w:rsidR="00CA1002" w:rsidRPr="008F682A">
        <w:rPr>
          <w:sz w:val="18"/>
          <w:szCs w:val="18"/>
        </w:rPr>
        <w:t xml:space="preserve"> </w:t>
      </w:r>
      <w:proofErr w:type="spellStart"/>
      <w:r w:rsidR="00CA1002" w:rsidRPr="008F682A">
        <w:rPr>
          <w:b/>
        </w:rPr>
        <w:t>yyyymmdd</w:t>
      </w:r>
      <w:proofErr w:type="spellEnd"/>
      <w:r w:rsidR="00CA1002" w:rsidRPr="008F682A">
        <w:rPr>
          <w:b/>
          <w:i/>
        </w:rPr>
        <w:t>-&lt;Callsign&gt;</w:t>
      </w:r>
      <w:r w:rsidR="00CA1002" w:rsidRPr="008F682A">
        <w:rPr>
          <w:i/>
        </w:rPr>
        <w:t>,</w:t>
      </w:r>
      <w:r w:rsidR="00CA1002" w:rsidRPr="008F682A">
        <w:rPr>
          <w:sz w:val="18"/>
          <w:szCs w:val="18"/>
        </w:rPr>
        <w:t xml:space="preserve"> (</w:t>
      </w:r>
      <w:proofErr w:type="spellStart"/>
      <w:r w:rsidR="00CA1002" w:rsidRPr="008F682A">
        <w:rPr>
          <w:sz w:val="18"/>
          <w:szCs w:val="18"/>
        </w:rPr>
        <w:t>eg</w:t>
      </w:r>
      <w:proofErr w:type="spellEnd"/>
      <w:r w:rsidR="00CA1002" w:rsidRPr="008F682A">
        <w:rPr>
          <w:sz w:val="18"/>
          <w:szCs w:val="18"/>
        </w:rPr>
        <w:t xml:space="preserve">: </w:t>
      </w:r>
      <w:r w:rsidR="00CA1002" w:rsidRPr="008F682A">
        <w:rPr>
          <w:b/>
          <w:sz w:val="18"/>
          <w:szCs w:val="18"/>
        </w:rPr>
        <w:t>20130603-N989GA</w:t>
      </w:r>
      <w:r w:rsidR="00CA1002" w:rsidRPr="008F682A">
        <w:rPr>
          <w:sz w:val="18"/>
          <w:szCs w:val="18"/>
        </w:rPr>
        <w:t xml:space="preserve">) and </w:t>
      </w:r>
      <w:r w:rsidRPr="008F682A">
        <w:rPr>
          <w:sz w:val="18"/>
          <w:szCs w:val="18"/>
        </w:rPr>
        <w:t>send thru email to the following address.</w:t>
      </w:r>
    </w:p>
    <w:p w14:paraId="29F8422A" w14:textId="77777777" w:rsidR="00C27603" w:rsidRDefault="00C27603" w:rsidP="00310CA5">
      <w:pPr>
        <w:spacing w:after="0" w:line="240" w:lineRule="auto"/>
        <w:rPr>
          <w:sz w:val="18"/>
          <w:szCs w:val="18"/>
        </w:rPr>
      </w:pPr>
    </w:p>
    <w:p w14:paraId="340F009A" w14:textId="77777777" w:rsidR="00F23025" w:rsidRPr="008F682A" w:rsidRDefault="00F23025" w:rsidP="00310CA5">
      <w:pPr>
        <w:spacing w:after="0" w:line="240" w:lineRule="auto"/>
        <w:rPr>
          <w:color w:val="1F497D"/>
          <w:sz w:val="18"/>
          <w:szCs w:val="18"/>
        </w:rPr>
      </w:pPr>
      <w:r>
        <w:rPr>
          <w:sz w:val="18"/>
          <w:szCs w:val="18"/>
        </w:rPr>
        <w:tab/>
      </w:r>
      <w:hyperlink r:id="rId7" w:history="1">
        <w:r w:rsidRPr="008F682A">
          <w:rPr>
            <w:rStyle w:val="Hyperlink"/>
            <w:sz w:val="18"/>
            <w:szCs w:val="18"/>
          </w:rPr>
          <w:t>CAAS_ATSOPS@caas.gov.sg</w:t>
        </w:r>
      </w:hyperlink>
    </w:p>
    <w:p w14:paraId="3E96E864" w14:textId="77777777" w:rsidR="00FF1D27" w:rsidRDefault="00FF1D27" w:rsidP="00310CA5">
      <w:pPr>
        <w:spacing w:after="0" w:line="240" w:lineRule="auto"/>
        <w:rPr>
          <w:rStyle w:val="Hyperlink"/>
          <w:sz w:val="20"/>
          <w:szCs w:val="20"/>
          <w:lang w:eastAsia="ja-JP"/>
        </w:rPr>
      </w:pPr>
    </w:p>
    <w:p w14:paraId="3E5E1301" w14:textId="2323D5CC" w:rsidR="00FF1D27" w:rsidRPr="008F682A" w:rsidRDefault="008F682A" w:rsidP="008F682A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8F682A">
        <w:rPr>
          <w:rStyle w:val="Hyperlink"/>
          <w:color w:val="auto"/>
          <w:sz w:val="18"/>
          <w:szCs w:val="18"/>
          <w:u w:val="none"/>
          <w:lang w:eastAsia="ja-JP"/>
        </w:rPr>
        <w:t>In the email</w:t>
      </w:r>
      <w:r>
        <w:rPr>
          <w:rStyle w:val="Hyperlink"/>
          <w:color w:val="auto"/>
          <w:sz w:val="18"/>
          <w:szCs w:val="18"/>
          <w:u w:val="none"/>
          <w:lang w:eastAsia="ja-JP"/>
        </w:rPr>
        <w:t xml:space="preserve"> subject, p</w:t>
      </w:r>
      <w:r w:rsidR="00FF1D27" w:rsidRPr="008F682A">
        <w:rPr>
          <w:rStyle w:val="Hyperlink"/>
          <w:color w:val="auto"/>
          <w:sz w:val="18"/>
          <w:szCs w:val="18"/>
          <w:u w:val="none"/>
          <w:lang w:eastAsia="ja-JP"/>
        </w:rPr>
        <w:t>lease include ‘</w:t>
      </w:r>
      <w:r w:rsidR="00E2480A" w:rsidRPr="00E2480A">
        <w:rPr>
          <w:rStyle w:val="Hyperlink"/>
          <w:b/>
          <w:bCs/>
          <w:color w:val="auto"/>
          <w:sz w:val="18"/>
          <w:szCs w:val="18"/>
          <w:lang w:eastAsia="ja-JP"/>
        </w:rPr>
        <w:t>Functional Check</w:t>
      </w:r>
      <w:r w:rsidR="00FF1D27" w:rsidRPr="008F682A">
        <w:rPr>
          <w:rStyle w:val="Hyperlink"/>
          <w:b/>
          <w:color w:val="auto"/>
          <w:sz w:val="20"/>
          <w:szCs w:val="20"/>
          <w:lang w:eastAsia="ja-JP"/>
        </w:rPr>
        <w:t xml:space="preserve"> / Training Flight &lt;callsign&gt;</w:t>
      </w:r>
      <w:r w:rsidR="00FF1D27" w:rsidRPr="008F682A">
        <w:rPr>
          <w:rStyle w:val="Hyperlink"/>
          <w:color w:val="auto"/>
          <w:sz w:val="18"/>
          <w:szCs w:val="18"/>
          <w:u w:val="none"/>
          <w:lang w:eastAsia="ja-JP"/>
        </w:rPr>
        <w:t>’</w:t>
      </w:r>
      <w:r>
        <w:rPr>
          <w:rStyle w:val="Hyperlink"/>
          <w:color w:val="auto"/>
          <w:sz w:val="18"/>
          <w:szCs w:val="18"/>
          <w:u w:val="none"/>
          <w:lang w:eastAsia="ja-JP"/>
        </w:rPr>
        <w:t>.</w:t>
      </w:r>
    </w:p>
    <w:sectPr w:rsidR="00FF1D27" w:rsidRPr="008F682A" w:rsidSect="008F682A">
      <w:footerReference w:type="default" r:id="rId8"/>
      <w:pgSz w:w="11906" w:h="16838"/>
      <w:pgMar w:top="990" w:right="1440" w:bottom="1170" w:left="1440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C437" w14:textId="77777777" w:rsidR="00CB0252" w:rsidRDefault="00CB0252" w:rsidP="00FF1D27">
      <w:pPr>
        <w:spacing w:after="0" w:line="240" w:lineRule="auto"/>
      </w:pPr>
      <w:r>
        <w:separator/>
      </w:r>
    </w:p>
  </w:endnote>
  <w:endnote w:type="continuationSeparator" w:id="0">
    <w:p w14:paraId="227FB699" w14:textId="77777777" w:rsidR="00CB0252" w:rsidRDefault="00CB0252" w:rsidP="00FF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CFC2" w14:textId="2B025D04" w:rsidR="00FF1D27" w:rsidRPr="008F682A" w:rsidRDefault="00E2480A" w:rsidP="00FF1D2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Functional Check</w:t>
    </w:r>
    <w:r w:rsidR="008F682A" w:rsidRPr="008F682A">
      <w:rPr>
        <w:sz w:val="18"/>
        <w:szCs w:val="18"/>
      </w:rPr>
      <w:t>/Training Flt Form</w:t>
    </w:r>
  </w:p>
  <w:p w14:paraId="042A4E13" w14:textId="36022038" w:rsidR="008F682A" w:rsidRPr="008F682A" w:rsidRDefault="00E2480A" w:rsidP="008F682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18</w:t>
    </w:r>
    <w:r w:rsidRPr="00E2480A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Mar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F208" w14:textId="77777777" w:rsidR="00CB0252" w:rsidRDefault="00CB0252" w:rsidP="00FF1D27">
      <w:pPr>
        <w:spacing w:after="0" w:line="240" w:lineRule="auto"/>
      </w:pPr>
      <w:r>
        <w:separator/>
      </w:r>
    </w:p>
  </w:footnote>
  <w:footnote w:type="continuationSeparator" w:id="0">
    <w:p w14:paraId="08797A4C" w14:textId="77777777" w:rsidR="00CB0252" w:rsidRDefault="00CB0252" w:rsidP="00FF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4A76"/>
    <w:multiLevelType w:val="hybridMultilevel"/>
    <w:tmpl w:val="94086DBE"/>
    <w:lvl w:ilvl="0" w:tplc="BBD08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8376E"/>
    <w:multiLevelType w:val="hybridMultilevel"/>
    <w:tmpl w:val="C744F7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F07CAD"/>
    <w:multiLevelType w:val="hybridMultilevel"/>
    <w:tmpl w:val="E00CD8C0"/>
    <w:lvl w:ilvl="0" w:tplc="F63286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2FD1"/>
    <w:multiLevelType w:val="hybridMultilevel"/>
    <w:tmpl w:val="C5689F14"/>
    <w:lvl w:ilvl="0" w:tplc="5C0CBB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90356">
    <w:abstractNumId w:val="0"/>
  </w:num>
  <w:num w:numId="2" w16cid:durableId="1607731387">
    <w:abstractNumId w:val="3"/>
  </w:num>
  <w:num w:numId="3" w16cid:durableId="1011447633">
    <w:abstractNumId w:val="2"/>
  </w:num>
  <w:num w:numId="4" w16cid:durableId="170998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0A"/>
    <w:rsid w:val="00005F9B"/>
    <w:rsid w:val="00011A62"/>
    <w:rsid w:val="00024FB5"/>
    <w:rsid w:val="00025D65"/>
    <w:rsid w:val="000474B0"/>
    <w:rsid w:val="00050D1E"/>
    <w:rsid w:val="00085A09"/>
    <w:rsid w:val="00130D91"/>
    <w:rsid w:val="00177999"/>
    <w:rsid w:val="001C3318"/>
    <w:rsid w:val="001D2A71"/>
    <w:rsid w:val="00211A3D"/>
    <w:rsid w:val="00242A84"/>
    <w:rsid w:val="002920B4"/>
    <w:rsid w:val="00310CA5"/>
    <w:rsid w:val="0034392D"/>
    <w:rsid w:val="003A4CD3"/>
    <w:rsid w:val="003F0286"/>
    <w:rsid w:val="003F1865"/>
    <w:rsid w:val="00407CAD"/>
    <w:rsid w:val="00411E3C"/>
    <w:rsid w:val="00413E84"/>
    <w:rsid w:val="00445FB0"/>
    <w:rsid w:val="004554BC"/>
    <w:rsid w:val="0048704E"/>
    <w:rsid w:val="0050313B"/>
    <w:rsid w:val="00510FCB"/>
    <w:rsid w:val="00550D3A"/>
    <w:rsid w:val="0055311D"/>
    <w:rsid w:val="00556E99"/>
    <w:rsid w:val="005802B0"/>
    <w:rsid w:val="00581735"/>
    <w:rsid w:val="005B47FD"/>
    <w:rsid w:val="005C32C7"/>
    <w:rsid w:val="005E71E2"/>
    <w:rsid w:val="0069205E"/>
    <w:rsid w:val="006D2EFC"/>
    <w:rsid w:val="006E1FF2"/>
    <w:rsid w:val="007207E7"/>
    <w:rsid w:val="00775A86"/>
    <w:rsid w:val="00787572"/>
    <w:rsid w:val="007934BE"/>
    <w:rsid w:val="007E3D10"/>
    <w:rsid w:val="007E519B"/>
    <w:rsid w:val="00850E8A"/>
    <w:rsid w:val="00860C77"/>
    <w:rsid w:val="0088717C"/>
    <w:rsid w:val="008949CA"/>
    <w:rsid w:val="008E7407"/>
    <w:rsid w:val="008F682A"/>
    <w:rsid w:val="009015AF"/>
    <w:rsid w:val="00916F76"/>
    <w:rsid w:val="00937BF9"/>
    <w:rsid w:val="00980965"/>
    <w:rsid w:val="00994FE4"/>
    <w:rsid w:val="0099734C"/>
    <w:rsid w:val="009C1530"/>
    <w:rsid w:val="009C59ED"/>
    <w:rsid w:val="009C7CBF"/>
    <w:rsid w:val="009D4A6E"/>
    <w:rsid w:val="009E4C00"/>
    <w:rsid w:val="009E7C8E"/>
    <w:rsid w:val="00A72E91"/>
    <w:rsid w:val="00A97057"/>
    <w:rsid w:val="00AE2899"/>
    <w:rsid w:val="00AF1989"/>
    <w:rsid w:val="00B11CFB"/>
    <w:rsid w:val="00B43C23"/>
    <w:rsid w:val="00B578EA"/>
    <w:rsid w:val="00BA2080"/>
    <w:rsid w:val="00C17937"/>
    <w:rsid w:val="00C25EE6"/>
    <w:rsid w:val="00C27603"/>
    <w:rsid w:val="00C47B35"/>
    <w:rsid w:val="00CA1002"/>
    <w:rsid w:val="00CB0252"/>
    <w:rsid w:val="00CB7E3B"/>
    <w:rsid w:val="00D02D8D"/>
    <w:rsid w:val="00D23402"/>
    <w:rsid w:val="00D75934"/>
    <w:rsid w:val="00D946D8"/>
    <w:rsid w:val="00D95A27"/>
    <w:rsid w:val="00DB35E0"/>
    <w:rsid w:val="00E033B8"/>
    <w:rsid w:val="00E15960"/>
    <w:rsid w:val="00E2480A"/>
    <w:rsid w:val="00ED1A0B"/>
    <w:rsid w:val="00F05590"/>
    <w:rsid w:val="00F143CC"/>
    <w:rsid w:val="00F23025"/>
    <w:rsid w:val="00F344E6"/>
    <w:rsid w:val="00F63EFA"/>
    <w:rsid w:val="00FE5C10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ABD5B"/>
  <w14:defaultImageDpi w14:val="0"/>
  <w15:docId w15:val="{218EC059-A686-4B0B-A17F-311D99AD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0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1CF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FB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920B4"/>
    <w:rPr>
      <w:rFonts w:cs="Times New Roman"/>
      <w:sz w:val="24"/>
    </w:rPr>
  </w:style>
  <w:style w:type="character" w:customStyle="1" w:styleId="Style2">
    <w:name w:val="Style2"/>
    <w:basedOn w:val="DefaultParagraphFont"/>
    <w:uiPriority w:val="1"/>
    <w:rsid w:val="008949CA"/>
    <w:rPr>
      <w:rFonts w:cs="Times New Roman"/>
      <w:sz w:val="22"/>
    </w:rPr>
  </w:style>
  <w:style w:type="character" w:customStyle="1" w:styleId="Style3">
    <w:name w:val="Style3"/>
    <w:basedOn w:val="DefaultParagraphFont"/>
    <w:uiPriority w:val="1"/>
    <w:rsid w:val="008949CA"/>
    <w:rPr>
      <w:rFonts w:cs="Times New Roman"/>
      <w:sz w:val="24"/>
    </w:rPr>
  </w:style>
  <w:style w:type="character" w:customStyle="1" w:styleId="Style4">
    <w:name w:val="Style4"/>
    <w:basedOn w:val="DefaultParagraphFont"/>
    <w:uiPriority w:val="1"/>
    <w:rsid w:val="008949CA"/>
    <w:rPr>
      <w:rFonts w:cs="Times New Roman"/>
      <w:sz w:val="24"/>
    </w:rPr>
  </w:style>
  <w:style w:type="character" w:customStyle="1" w:styleId="Style5">
    <w:name w:val="Style5"/>
    <w:basedOn w:val="Style4"/>
    <w:uiPriority w:val="1"/>
    <w:rsid w:val="00E15960"/>
    <w:rPr>
      <w:rFonts w:cs="Times New Roman"/>
      <w:sz w:val="24"/>
    </w:rPr>
  </w:style>
  <w:style w:type="character" w:customStyle="1" w:styleId="Style6">
    <w:name w:val="Style6"/>
    <w:basedOn w:val="DefaultParagraphFont"/>
    <w:uiPriority w:val="1"/>
    <w:rsid w:val="00E15960"/>
    <w:rPr>
      <w:rFonts w:cs="Times New Roman"/>
      <w:bdr w:val="single" w:sz="4" w:space="0" w:color="auto"/>
    </w:rPr>
  </w:style>
  <w:style w:type="character" w:customStyle="1" w:styleId="Style7">
    <w:name w:val="Style7"/>
    <w:basedOn w:val="DefaultParagraphFont"/>
    <w:uiPriority w:val="1"/>
    <w:rsid w:val="00E1596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23025"/>
    <w:rPr>
      <w:rFonts w:cs="Times New Roman"/>
      <w:color w:val="0000FF"/>
      <w:u w:val="single"/>
    </w:rPr>
  </w:style>
  <w:style w:type="character" w:customStyle="1" w:styleId="Style8">
    <w:name w:val="Style8"/>
    <w:basedOn w:val="DefaultParagraphFont"/>
    <w:uiPriority w:val="1"/>
    <w:rsid w:val="00310CA5"/>
    <w:rPr>
      <w:rFonts w:ascii="Times New Roman" w:hAnsi="Times New Roman" w:cs="Times New Roman"/>
      <w:sz w:val="20"/>
    </w:rPr>
  </w:style>
  <w:style w:type="character" w:customStyle="1" w:styleId="Style9">
    <w:name w:val="Style9"/>
    <w:basedOn w:val="DefaultParagraphFont"/>
    <w:uiPriority w:val="1"/>
    <w:rsid w:val="009D4A6E"/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FF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1D2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1D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S_ATSOPS@caas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s-jeyapalam\Downloads\Test_Training_Flight_Form%2012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16718E7353492FB6F5FFCB9CBC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996F-9777-41A8-B16D-2E57F72E0D72}"/>
      </w:docPartPr>
      <w:docPartBody>
        <w:p w:rsidR="00000000" w:rsidRDefault="00C66BBF" w:rsidP="00C66BBF">
          <w:pPr>
            <w:pStyle w:val="1316718E7353492FB6F5FFCB9CBCA2B31"/>
          </w:pPr>
          <w:r w:rsidRPr="0034392D">
            <w:rPr>
              <w:rStyle w:val="PlaceholderText"/>
              <w:color w:val="FF0000"/>
              <w:sz w:val="20"/>
              <w:szCs w:val="20"/>
            </w:rPr>
            <w:t>Date</w:t>
          </w:r>
        </w:p>
      </w:docPartBody>
    </w:docPart>
    <w:docPart>
      <w:docPartPr>
        <w:name w:val="706CD1833F034E45B4AE463A4031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6DC3-41EE-4E65-B762-DE7358515CFF}"/>
      </w:docPartPr>
      <w:docPartBody>
        <w:p w:rsidR="00000000" w:rsidRDefault="00C66BBF" w:rsidP="00C66BBF">
          <w:pPr>
            <w:pStyle w:val="706CD1833F034E45B4AE463A40310D431"/>
          </w:pPr>
          <w:r w:rsidRPr="0034392D">
            <w:rPr>
              <w:rStyle w:val="PlaceholderText"/>
              <w:color w:val="FF0000"/>
              <w:sz w:val="20"/>
              <w:szCs w:val="20"/>
            </w:rPr>
            <w:t>Callsign</w:t>
          </w:r>
        </w:p>
      </w:docPartBody>
    </w:docPart>
    <w:docPart>
      <w:docPartPr>
        <w:name w:val="1A42B937833F480F82B489E9679C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44B1-2BC4-42EC-BCD4-B56EB5FEDE74}"/>
      </w:docPartPr>
      <w:docPartBody>
        <w:p w:rsidR="00000000" w:rsidRDefault="00C66BBF" w:rsidP="00C66BBF">
          <w:pPr>
            <w:pStyle w:val="1A42B937833F480F82B489E9679CB9A11"/>
          </w:pPr>
          <w:r w:rsidRPr="0034392D">
            <w:rPr>
              <w:rStyle w:val="PlaceholderText"/>
              <w:color w:val="FF0000"/>
              <w:sz w:val="20"/>
              <w:szCs w:val="20"/>
            </w:rPr>
            <w:t>Time</w:t>
          </w:r>
        </w:p>
      </w:docPartBody>
    </w:docPart>
    <w:docPart>
      <w:docPartPr>
        <w:name w:val="C0C0804FE54043BFAA30FE73B10B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D9EA-5DAF-4A7B-A3E8-905FD09C4592}"/>
      </w:docPartPr>
      <w:docPartBody>
        <w:p w:rsidR="00000000" w:rsidRDefault="00C66BBF" w:rsidP="00C66BBF">
          <w:pPr>
            <w:pStyle w:val="C0C0804FE54043BFAA30FE73B10B184D1"/>
          </w:pPr>
          <w:r w:rsidRPr="0034392D">
            <w:rPr>
              <w:rStyle w:val="PlaceholderText"/>
              <w:color w:val="FF0000"/>
              <w:sz w:val="20"/>
              <w:szCs w:val="20"/>
            </w:rPr>
            <w:t>Reg. Of Aircraft</w:t>
          </w:r>
        </w:p>
      </w:docPartBody>
    </w:docPart>
    <w:docPart>
      <w:docPartPr>
        <w:name w:val="4A92A1F91E554DAFAB2BE1E38F1D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B8AB-07B1-4AD8-B21D-BFE3F7AFC632}"/>
      </w:docPartPr>
      <w:docPartBody>
        <w:p w:rsidR="00000000" w:rsidRDefault="00C66BBF" w:rsidP="00C66BBF">
          <w:pPr>
            <w:pStyle w:val="4A92A1F91E554DAFAB2BE1E38F1DDE201"/>
          </w:pPr>
          <w:r w:rsidRPr="0034392D">
            <w:rPr>
              <w:rStyle w:val="PlaceholderText"/>
              <w:color w:val="FF0000"/>
              <w:sz w:val="20"/>
              <w:szCs w:val="20"/>
            </w:rPr>
            <w:t>Time</w:t>
          </w:r>
        </w:p>
      </w:docPartBody>
    </w:docPart>
    <w:docPart>
      <w:docPartPr>
        <w:name w:val="C164643D947A435C88E1A6C89DA00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2749-3B15-41D0-AF3D-E529440DDE9E}"/>
      </w:docPartPr>
      <w:docPartBody>
        <w:p w:rsidR="00000000" w:rsidRDefault="00C66BBF" w:rsidP="00C66BBF">
          <w:pPr>
            <w:pStyle w:val="C164643D947A435C88E1A6C89DA000E11"/>
          </w:pPr>
          <w:r w:rsidRPr="0034392D">
            <w:rPr>
              <w:rStyle w:val="PlaceholderText"/>
              <w:color w:val="FF0000"/>
              <w:sz w:val="20"/>
              <w:szCs w:val="20"/>
            </w:rPr>
            <w:t>Type / WTC</w:t>
          </w:r>
        </w:p>
      </w:docPartBody>
    </w:docPart>
    <w:docPart>
      <w:docPartPr>
        <w:name w:val="0662E0D7A5EA48E1A5708FC7FFD0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EF4-201B-4FF2-A643-50BD655A1B55}"/>
      </w:docPartPr>
      <w:docPartBody>
        <w:p w:rsidR="00000000" w:rsidRDefault="00C66BBF" w:rsidP="00C66BBF">
          <w:pPr>
            <w:pStyle w:val="0662E0D7A5EA48E1A5708FC7FFD012DC1"/>
          </w:pPr>
          <w:r w:rsidRPr="0034392D">
            <w:rPr>
              <w:rStyle w:val="PlaceholderText"/>
              <w:color w:val="FF0000"/>
              <w:sz w:val="20"/>
              <w:szCs w:val="20"/>
            </w:rPr>
            <w:t>Time</w:t>
          </w:r>
        </w:p>
      </w:docPartBody>
    </w:docPart>
    <w:docPart>
      <w:docPartPr>
        <w:name w:val="38CD98AB00FB4D79ABD9170733B0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6922-F4E4-4CD7-B26E-244643165ED9}"/>
      </w:docPartPr>
      <w:docPartBody>
        <w:p w:rsidR="00000000" w:rsidRDefault="00C66BBF" w:rsidP="00C66BBF">
          <w:pPr>
            <w:pStyle w:val="38CD98AB00FB4D79ABD9170733B0447F1"/>
          </w:pPr>
          <w:r w:rsidRPr="0034392D">
            <w:rPr>
              <w:rStyle w:val="PlaceholderText"/>
              <w:color w:val="FF0000"/>
              <w:sz w:val="20"/>
              <w:szCs w:val="20"/>
            </w:rPr>
            <w:t>Operator</w:t>
          </w:r>
        </w:p>
      </w:docPartBody>
    </w:docPart>
    <w:docPart>
      <w:docPartPr>
        <w:name w:val="2860780144BA45F4B805F675C52C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7818-09C6-44E4-81B6-295738FDEC64}"/>
      </w:docPartPr>
      <w:docPartBody>
        <w:p w:rsidR="00000000" w:rsidRDefault="00C66BBF" w:rsidP="00C66BBF">
          <w:pPr>
            <w:pStyle w:val="2860780144BA45F4B805F675C52C264B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to Select</w:t>
          </w:r>
        </w:p>
      </w:docPartBody>
    </w:docPart>
    <w:docPart>
      <w:docPartPr>
        <w:name w:val="73E2A388A2DC479F9674FA34ECF2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403F-1747-4DB0-91C8-38619DC41ACD}"/>
      </w:docPartPr>
      <w:docPartBody>
        <w:p w:rsidR="00000000" w:rsidRDefault="00C66BBF" w:rsidP="00C66BBF">
          <w:pPr>
            <w:pStyle w:val="73E2A388A2DC479F9674FA34ECF29C301"/>
          </w:pPr>
          <w:r w:rsidRPr="0034392D">
            <w:rPr>
              <w:rStyle w:val="PlaceholderText"/>
              <w:color w:val="FF0000"/>
              <w:sz w:val="20"/>
              <w:szCs w:val="20"/>
            </w:rPr>
            <w:t>Contact Number</w:t>
          </w:r>
        </w:p>
      </w:docPartBody>
    </w:docPart>
    <w:docPart>
      <w:docPartPr>
        <w:name w:val="EEFD958B831A400A81A1DF9491AF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3CA4-98CA-475A-A8EF-ECF1C663D2B0}"/>
      </w:docPartPr>
      <w:docPartBody>
        <w:p w:rsidR="00000000" w:rsidRDefault="00C66BBF" w:rsidP="00C66BBF">
          <w:pPr>
            <w:pStyle w:val="EEFD958B831A400A81A1DF9491AFC758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here to enter the Purpose of Flight</w:t>
          </w:r>
        </w:p>
      </w:docPartBody>
    </w:docPart>
    <w:docPart>
      <w:docPartPr>
        <w:name w:val="F6AC00E3EED64AC3BFF225AA32D2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36B4-B7C9-496C-BA70-319F4A75182A}"/>
      </w:docPartPr>
      <w:docPartBody>
        <w:p w:rsidR="00000000" w:rsidRDefault="00C66BBF" w:rsidP="00C66BBF">
          <w:pPr>
            <w:pStyle w:val="F6AC00E3EED64AC3BFF225AA32D2C282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to choose an item.</w:t>
          </w:r>
        </w:p>
      </w:docPartBody>
    </w:docPart>
    <w:docPart>
      <w:docPartPr>
        <w:name w:val="83E95A212EE74C1FA95A2AC43E8C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E73A-2720-4EC2-86DB-B6F2536E037E}"/>
      </w:docPartPr>
      <w:docPartBody>
        <w:p w:rsidR="00000000" w:rsidRDefault="00C66BBF" w:rsidP="00C66BBF">
          <w:pPr>
            <w:pStyle w:val="83E95A212EE74C1FA95A2AC43E8C7EA0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to choose an item.</w:t>
          </w:r>
        </w:p>
      </w:docPartBody>
    </w:docPart>
    <w:docPart>
      <w:docPartPr>
        <w:name w:val="8EDB6D005F7E4AC4AF228A78DFE5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9A32-652A-4888-A2EC-E879EBDC4F41}"/>
      </w:docPartPr>
      <w:docPartBody>
        <w:p w:rsidR="00000000" w:rsidRDefault="00C66BBF" w:rsidP="00C66BBF">
          <w:pPr>
            <w:pStyle w:val="8EDB6D005F7E4AC4AF228A78DFE5C069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8CB38F923ADC430F83B84CABD5C8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55F7-D69F-44C4-B6DE-E9777769B8F2}"/>
      </w:docPartPr>
      <w:docPartBody>
        <w:p w:rsidR="00000000" w:rsidRDefault="00C66BBF" w:rsidP="00C66BBF">
          <w:pPr>
            <w:pStyle w:val="8CB38F923ADC430F83B84CABD5C85477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here to enter name.</w:t>
          </w:r>
        </w:p>
      </w:docPartBody>
    </w:docPart>
    <w:docPart>
      <w:docPartPr>
        <w:name w:val="1300123DAC7B41918F593D204895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3CBC-82E9-4CAE-8B9B-977333008A0A}"/>
      </w:docPartPr>
      <w:docPartBody>
        <w:p w:rsidR="00000000" w:rsidRDefault="00C66BBF" w:rsidP="00C66BBF">
          <w:pPr>
            <w:pStyle w:val="1300123DAC7B41918F593D204895A3C31"/>
          </w:pPr>
          <w:r w:rsidRPr="0034392D">
            <w:rPr>
              <w:rStyle w:val="PlaceholderText"/>
              <w:color w:val="FF0000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F"/>
    <w:rsid w:val="00C255B9"/>
    <w:rsid w:val="00C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BBF"/>
    <w:rPr>
      <w:rFonts w:cs="Times New Roman"/>
      <w:color w:val="808080"/>
    </w:rPr>
  </w:style>
  <w:style w:type="paragraph" w:customStyle="1" w:styleId="1316718E7353492FB6F5FFCB9CBCA2B3">
    <w:name w:val="1316718E7353492FB6F5FFCB9CBCA2B3"/>
  </w:style>
  <w:style w:type="paragraph" w:customStyle="1" w:styleId="706CD1833F034E45B4AE463A40310D43">
    <w:name w:val="706CD1833F034E45B4AE463A40310D43"/>
  </w:style>
  <w:style w:type="paragraph" w:customStyle="1" w:styleId="1A42B937833F480F82B489E9679CB9A1">
    <w:name w:val="1A42B937833F480F82B489E9679CB9A1"/>
  </w:style>
  <w:style w:type="paragraph" w:customStyle="1" w:styleId="C0C0804FE54043BFAA30FE73B10B184D">
    <w:name w:val="C0C0804FE54043BFAA30FE73B10B184D"/>
  </w:style>
  <w:style w:type="paragraph" w:customStyle="1" w:styleId="4A92A1F91E554DAFAB2BE1E38F1DDE20">
    <w:name w:val="4A92A1F91E554DAFAB2BE1E38F1DDE20"/>
  </w:style>
  <w:style w:type="paragraph" w:customStyle="1" w:styleId="C164643D947A435C88E1A6C89DA000E1">
    <w:name w:val="C164643D947A435C88E1A6C89DA000E1"/>
  </w:style>
  <w:style w:type="paragraph" w:customStyle="1" w:styleId="0662E0D7A5EA48E1A5708FC7FFD012DC">
    <w:name w:val="0662E0D7A5EA48E1A5708FC7FFD012DC"/>
  </w:style>
  <w:style w:type="paragraph" w:customStyle="1" w:styleId="38CD98AB00FB4D79ABD9170733B0447F">
    <w:name w:val="38CD98AB00FB4D79ABD9170733B0447F"/>
  </w:style>
  <w:style w:type="paragraph" w:customStyle="1" w:styleId="2860780144BA45F4B805F675C52C264B">
    <w:name w:val="2860780144BA45F4B805F675C52C264B"/>
  </w:style>
  <w:style w:type="paragraph" w:customStyle="1" w:styleId="73E2A388A2DC479F9674FA34ECF29C30">
    <w:name w:val="73E2A388A2DC479F9674FA34ECF29C30"/>
  </w:style>
  <w:style w:type="paragraph" w:customStyle="1" w:styleId="EEFD958B831A400A81A1DF9491AFC758">
    <w:name w:val="EEFD958B831A400A81A1DF9491AFC758"/>
  </w:style>
  <w:style w:type="paragraph" w:customStyle="1" w:styleId="F6AC00E3EED64AC3BFF225AA32D2C282">
    <w:name w:val="F6AC00E3EED64AC3BFF225AA32D2C282"/>
  </w:style>
  <w:style w:type="paragraph" w:customStyle="1" w:styleId="83E95A212EE74C1FA95A2AC43E8C7EA0">
    <w:name w:val="83E95A212EE74C1FA95A2AC43E8C7EA0"/>
  </w:style>
  <w:style w:type="paragraph" w:customStyle="1" w:styleId="8EDB6D005F7E4AC4AF228A78DFE5C069">
    <w:name w:val="8EDB6D005F7E4AC4AF228A78DFE5C069"/>
  </w:style>
  <w:style w:type="paragraph" w:customStyle="1" w:styleId="8CB38F923ADC430F83B84CABD5C85477">
    <w:name w:val="8CB38F923ADC430F83B84CABD5C85477"/>
  </w:style>
  <w:style w:type="paragraph" w:customStyle="1" w:styleId="1300123DAC7B41918F593D204895A3C3">
    <w:name w:val="1300123DAC7B41918F593D204895A3C3"/>
  </w:style>
  <w:style w:type="paragraph" w:customStyle="1" w:styleId="1316718E7353492FB6F5FFCB9CBCA2B31">
    <w:name w:val="1316718E7353492FB6F5FFCB9CBCA2B3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706CD1833F034E45B4AE463A40310D431">
    <w:name w:val="706CD1833F034E45B4AE463A40310D43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1A42B937833F480F82B489E9679CB9A11">
    <w:name w:val="1A42B937833F480F82B489E9679CB9A1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C0C0804FE54043BFAA30FE73B10B184D1">
    <w:name w:val="C0C0804FE54043BFAA30FE73B10B184D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4A92A1F91E554DAFAB2BE1E38F1DDE201">
    <w:name w:val="4A92A1F91E554DAFAB2BE1E38F1DDE20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C164643D947A435C88E1A6C89DA000E11">
    <w:name w:val="C164643D947A435C88E1A6C89DA000E1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0662E0D7A5EA48E1A5708FC7FFD012DC1">
    <w:name w:val="0662E0D7A5EA48E1A5708FC7FFD012DC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38CD98AB00FB4D79ABD9170733B0447F1">
    <w:name w:val="38CD98AB00FB4D79ABD9170733B0447F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2860780144BA45F4B805F675C52C264B1">
    <w:name w:val="2860780144BA45F4B805F675C52C264B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73E2A388A2DC479F9674FA34ECF29C301">
    <w:name w:val="73E2A388A2DC479F9674FA34ECF29C30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EEFD958B831A400A81A1DF9491AFC7581">
    <w:name w:val="EEFD958B831A400A81A1DF9491AFC758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F6AC00E3EED64AC3BFF225AA32D2C2821">
    <w:name w:val="F6AC00E3EED64AC3BFF225AA32D2C282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83E95A212EE74C1FA95A2AC43E8C7EA01">
    <w:name w:val="83E95A212EE74C1FA95A2AC43E8C7EA0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8EDB6D005F7E4AC4AF228A78DFE5C0691">
    <w:name w:val="8EDB6D005F7E4AC4AF228A78DFE5C069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8CB38F923ADC430F83B84CABD5C854771">
    <w:name w:val="8CB38F923ADC430F83B84CABD5C85477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  <w:style w:type="paragraph" w:customStyle="1" w:styleId="1300123DAC7B41918F593D204895A3C31">
    <w:name w:val="1300123DAC7B41918F593D204895A3C31"/>
    <w:rsid w:val="00C66BBF"/>
    <w:pPr>
      <w:spacing w:after="200" w:line="276" w:lineRule="auto"/>
    </w:pPr>
    <w:rPr>
      <w:rFonts w:cs="Times New Roman"/>
      <w:kern w:val="0"/>
      <w:lang w:val="en-GB"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Test_Training_Flight_Form 120218</Template>
  <TotalTime>17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Jeyapala MACHAP (CAAS)</dc:creator>
  <cp:keywords/>
  <dc:description/>
  <cp:lastModifiedBy>Jeyapala MACHAP (CAAS)</cp:lastModifiedBy>
  <cp:revision>3</cp:revision>
  <dcterms:created xsi:type="dcterms:W3CDTF">2024-03-18T04:09:00Z</dcterms:created>
  <dcterms:modified xsi:type="dcterms:W3CDTF">2024-03-18T04:26:00Z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2024-03-18T04:19:54Z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7e62aec5-f67a-4f88-9448-294806f4a517</vt:lpwstr>
  </property>
  <property fmtid="{D5CDD505-2E9C-101B-9397-08002B2CF9AE}" pid="8" name="MSIP_Label_5434c4c7-833e-41e4-b0ab-cdb227a2f6f7_ContentBits">
    <vt:lpwstr>0</vt:lpwstr>
  </property>
</Properties>
</file>